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5219C18B" w:rsidR="006F0AC8" w:rsidRPr="007B7078" w:rsidRDefault="002B5E10" w:rsidP="00B07CDF">
      <w:pPr>
        <w:jc w:val="center"/>
        <w:rPr>
          <w:rFonts w:ascii="Arial" w:hAnsi="Arial"/>
          <w:b/>
          <w:color w:val="000000" w:themeColor="text1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  <w:r w:rsidR="007B7078" w:rsidRPr="007B7078">
        <w:rPr>
          <w:rFonts w:ascii="Arial" w:hAnsi="Arial"/>
          <w:b/>
          <w:color w:val="000000" w:themeColor="text1"/>
          <w:szCs w:val="24"/>
        </w:rPr>
        <w:t>Rev Hannah Boyd: revhannahboyd@gmail.com</w:t>
      </w:r>
    </w:p>
    <w:p w14:paraId="7325EBE4" w14:textId="77777777" w:rsidR="00510D8B" w:rsidRPr="007B7078" w:rsidRDefault="00510D8B" w:rsidP="002B5E10">
      <w:pPr>
        <w:ind w:left="720"/>
        <w:rPr>
          <w:rFonts w:ascii="Arial" w:hAnsi="Arial"/>
          <w:b/>
          <w:color w:val="000000" w:themeColor="text1"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7E3309CF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7AE8E1" w14:textId="09614DD8" w:rsidR="00B65CCD" w:rsidRPr="00F067C1" w:rsidRDefault="00B65CC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Name and </w:t>
            </w:r>
            <w:proofErr w:type="gramStart"/>
            <w:r w:rsidRPr="005532D2">
              <w:rPr>
                <w:rFonts w:ascii="Arial" w:hAnsi="Arial"/>
                <w:b/>
                <w:sz w:val="22"/>
                <w:szCs w:val="22"/>
              </w:rPr>
              <w:t>Address</w:t>
            </w:r>
            <w:proofErr w:type="gramEnd"/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</w:t>
      </w:r>
      <w:proofErr w:type="gramStart"/>
      <w:r w:rsidR="00BF79DD">
        <w:rPr>
          <w:rFonts w:ascii="Arial" w:hAnsi="Arial"/>
          <w:b/>
          <w:sz w:val="22"/>
          <w:szCs w:val="22"/>
        </w:rPr>
        <w:t>commence</w:t>
      </w:r>
      <w:proofErr w:type="gramEnd"/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8CFA059" w14:textId="012A978D" w:rsidR="4B9BC016" w:rsidRDefault="4B9BC016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6FC43302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[DELETE THIS SECTION IF NO FAITH OCCUPATIONAL REQUIREMENT]</w:t>
            </w: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Your faith referee should have pastoral responsibility for the Church at which you regularly worship. If you do not use your parish priest/minister, or if you have not used a church at which you regularly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worship</w:t>
            </w:r>
            <w:proofErr w:type="gramEnd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please state your </w:t>
            </w:r>
            <w:proofErr w:type="gramStart"/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reasons :</w:t>
            </w:r>
            <w:proofErr w:type="gramEnd"/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66968F0B" w:rsidR="00EC0302" w:rsidRPr="00052E91" w:rsidRDefault="00EC0302" w:rsidP="000956CE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Are you, to your knowledge, related to any member of staff or any Member of </w:t>
            </w:r>
            <w:r w:rsidR="007B7078">
              <w:rPr>
                <w:rFonts w:ascii="Arial" w:hAnsi="Arial"/>
                <w:b/>
                <w:sz w:val="22"/>
                <w:szCs w:val="22"/>
              </w:rPr>
              <w:t>All Saints, Higher Walton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5883226A" w14:textId="615AC0FA" w:rsidR="003B5B0F" w:rsidRDefault="004879A2" w:rsidP="007B7078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3B5B0F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395F7" w14:textId="77777777" w:rsidR="002268D9" w:rsidRDefault="002268D9">
      <w:r>
        <w:separator/>
      </w:r>
    </w:p>
  </w:endnote>
  <w:endnote w:type="continuationSeparator" w:id="0">
    <w:p w14:paraId="611E86E2" w14:textId="77777777" w:rsidR="002268D9" w:rsidRDefault="0022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4165" w14:textId="77777777" w:rsidR="002268D9" w:rsidRDefault="002268D9">
      <w:r>
        <w:separator/>
      </w:r>
    </w:p>
  </w:footnote>
  <w:footnote w:type="continuationSeparator" w:id="0">
    <w:p w14:paraId="46F6F5A8" w14:textId="77777777" w:rsidR="002268D9" w:rsidRDefault="0022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54E2AC40" w:rsidR="00311C85" w:rsidRDefault="007B7078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F6EC31" wp14:editId="56A31434">
          <wp:simplePos x="0" y="0"/>
          <wp:positionH relativeFrom="column">
            <wp:posOffset>4187933</wp:posOffset>
          </wp:positionH>
          <wp:positionV relativeFrom="paragraph">
            <wp:posOffset>-60385</wp:posOffset>
          </wp:positionV>
          <wp:extent cx="2016760" cy="706755"/>
          <wp:effectExtent l="0" t="0" r="2540" b="4445"/>
          <wp:wrapSquare wrapText="bothSides"/>
          <wp:docPr id="172981544" name="Picture 2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81544" name="Picture 2" descr="A close-up of logo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06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512E3E7F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506B0"/>
    <w:rsid w:val="00167B6B"/>
    <w:rsid w:val="00194253"/>
    <w:rsid w:val="00204999"/>
    <w:rsid w:val="00225D8D"/>
    <w:rsid w:val="002268D9"/>
    <w:rsid w:val="00236A5E"/>
    <w:rsid w:val="00255D4C"/>
    <w:rsid w:val="00256C91"/>
    <w:rsid w:val="002A5FC2"/>
    <w:rsid w:val="002B5E10"/>
    <w:rsid w:val="002D54E6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22360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B7078"/>
    <w:rsid w:val="007D3A0D"/>
    <w:rsid w:val="007E3B52"/>
    <w:rsid w:val="0083449A"/>
    <w:rsid w:val="00843DF6"/>
    <w:rsid w:val="0087311E"/>
    <w:rsid w:val="00877AA8"/>
    <w:rsid w:val="00894EED"/>
    <w:rsid w:val="008C1337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874fd-a533-4cb7-9d14-024d54b16972">
      <Terms xmlns="http://schemas.microsoft.com/office/infopath/2007/PartnerControls"/>
    </lcf76f155ced4ddcb4097134ff3c332f>
    <TaxCatchAll xmlns="69ea9477-0bb8-41a5-8de8-0f38757ce2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B00533016894398D23C6B69A63E24" ma:contentTypeVersion="10" ma:contentTypeDescription="Create a new document." ma:contentTypeScope="" ma:versionID="a6b1d24fa5a47db79ace5eba7e6ac274">
  <xsd:schema xmlns:xsd="http://www.w3.org/2001/XMLSchema" xmlns:xs="http://www.w3.org/2001/XMLSchema" xmlns:p="http://schemas.microsoft.com/office/2006/metadata/properties" xmlns:ns2="ff1874fd-a533-4cb7-9d14-024d54b16972" xmlns:ns3="69ea9477-0bb8-41a5-8de8-0f38757ce274" targetNamespace="http://schemas.microsoft.com/office/2006/metadata/properties" ma:root="true" ma:fieldsID="55573c3c2e72885456ac16e6c1e781cd" ns2:_="" ns3:_="">
    <xsd:import namespace="ff1874fd-a533-4cb7-9d14-024d54b16972"/>
    <xsd:import namespace="69ea9477-0bb8-41a5-8de8-0f38757ce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74fd-a533-4cb7-9d14-024d54b1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9477-0bb8-41a5-8de8-0f38757ce27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90003c8-bec2-4942-96b2-c4ae81337ff6}" ma:internalName="TaxCatchAll" ma:showField="CatchAllData" ma:web="69ea9477-0bb8-41a5-8de8-0f38757ce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ff1874fd-a533-4cb7-9d14-024d54b16972"/>
    <ds:schemaRef ds:uri="69ea9477-0bb8-41a5-8de8-0f38757ce274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65FB6-9054-4257-858A-CD42D960F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874fd-a533-4cb7-9d14-024d54b16972"/>
    <ds:schemaRef ds:uri="69ea9477-0bb8-41a5-8de8-0f38757ce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C:\Users\Ellie.Simpkin.BLACKBURN\Documents\Email;doc templates\Application Form.dotx</Template>
  <TotalTime>5</TotalTime>
  <Pages>9</Pages>
  <Words>747</Words>
  <Characters>4258</Characters>
  <Application>Microsoft Office Word</Application>
  <DocSecurity>0</DocSecurity>
  <Lines>35</Lines>
  <Paragraphs>9</Paragraphs>
  <ScaleCrop>false</ScaleCrop>
  <Company>Blackburn Cathedral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Stephen Boyd</cp:lastModifiedBy>
  <cp:revision>2</cp:revision>
  <cp:lastPrinted>2014-01-09T15:25:00Z</cp:lastPrinted>
  <dcterms:created xsi:type="dcterms:W3CDTF">2025-05-19T12:54:00Z</dcterms:created>
  <dcterms:modified xsi:type="dcterms:W3CDTF">2025-05-19T12:54:00Z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0x010100AB4B00533016894398D23C6B69A63E24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